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1939E0AA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981325" cy="109537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1916" w14:textId="77777777" w:rsidR="00E243F8" w:rsidRPr="002F760B" w:rsidRDefault="00DA4D93" w:rsidP="00E243F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</w:t>
                            </w:r>
                            <w:r w:rsidRPr="00DA4D93">
                              <w:t xml:space="preserve"> </w:t>
                            </w:r>
                            <w:r w:rsidRPr="00DA4D93">
                              <w:rPr>
                                <w:b/>
                                <w:szCs w:val="28"/>
                              </w:rPr>
                              <w:t xml:space="preserve">утверждении </w:t>
                            </w:r>
                            <w:r w:rsidR="00E243F8" w:rsidRPr="002F760B">
                              <w:rPr>
                                <w:b/>
                                <w:szCs w:val="28"/>
                              </w:rPr>
                              <w:t>графика приема избирателей депутатами Думы Александровского муниципального округа</w:t>
                            </w:r>
                          </w:p>
                          <w:p w14:paraId="1A2A8DD8" w14:textId="09353DAF" w:rsidR="009112C6" w:rsidRPr="00A55752" w:rsidRDefault="009112C6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34.75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" filled="f" stroked="f">
                <v:textbox inset="0,0,0,0">
                  <w:txbxContent>
                    <w:p w14:paraId="619E1916" w14:textId="77777777" w:rsidR="00E243F8" w:rsidRPr="002F760B" w:rsidRDefault="00DA4D93" w:rsidP="00E243F8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Об</w:t>
                      </w:r>
                      <w:r w:rsidRPr="00DA4D93">
                        <w:t xml:space="preserve"> </w:t>
                      </w:r>
                      <w:r w:rsidRPr="00DA4D93">
                        <w:rPr>
                          <w:b/>
                          <w:szCs w:val="28"/>
                        </w:rPr>
                        <w:t xml:space="preserve">утверждении </w:t>
                      </w:r>
                      <w:r w:rsidR="00E243F8" w:rsidRPr="002F760B">
                        <w:rPr>
                          <w:b/>
                          <w:szCs w:val="28"/>
                        </w:rPr>
                        <w:t>графика приема избирателей депутатами Думы Александровского муниципального округа</w:t>
                      </w:r>
                    </w:p>
                    <w:p w14:paraId="1A2A8DD8" w14:textId="09353DAF" w:rsidR="009112C6" w:rsidRPr="00A55752" w:rsidRDefault="009112C6" w:rsidP="009112C6">
                      <w:pPr>
                        <w:rPr>
                          <w:b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0DBB3349" w:rsidR="008E0D07" w:rsidRPr="009101E3" w:rsidRDefault="00DA4D93" w:rsidP="00FC18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E243F8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0DBB3349" w:rsidR="008E0D07" w:rsidRPr="009101E3" w:rsidRDefault="00DA4D93" w:rsidP="00FC18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E243F8">
                        <w:rPr>
                          <w:b/>
                          <w:bCs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2AE1FAD2" w:rsidR="008E0D07" w:rsidRPr="009101E3" w:rsidRDefault="002A2404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 w:rsidR="00D96C5F">
                              <w:rPr>
                                <w:b/>
                                <w:bCs/>
                                <w:szCs w:val="28"/>
                              </w:rPr>
                              <w:t>2.1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2AE1FAD2" w:rsidR="008E0D07" w:rsidRPr="009101E3" w:rsidRDefault="002A2404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  <w:r w:rsidR="00D96C5F">
                        <w:rPr>
                          <w:b/>
                          <w:bCs/>
                          <w:szCs w:val="28"/>
                        </w:rPr>
                        <w:t>2.1</w:t>
                      </w:r>
                      <w:r>
                        <w:rPr>
                          <w:b/>
                          <w:bCs/>
                          <w:szCs w:val="28"/>
                        </w:rPr>
                        <w:t>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3FA69E91" w14:textId="77777777" w:rsidR="00BE165F" w:rsidRDefault="00BE165F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09462B89" w:rsidR="002E3BE0" w:rsidRPr="009112C6" w:rsidRDefault="005140B4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положения </w:t>
      </w:r>
      <w:r w:rsidRPr="002F760B">
        <w:rPr>
          <w:szCs w:val="28"/>
        </w:rPr>
        <w:t>о Думе Александровского муниципального округа Пермского края</w:t>
      </w:r>
      <w:r>
        <w:rPr>
          <w:szCs w:val="28"/>
        </w:rPr>
        <w:t>,</w:t>
      </w:r>
      <w:r w:rsidRPr="002F760B">
        <w:rPr>
          <w:szCs w:val="28"/>
        </w:rPr>
        <w:t xml:space="preserve"> </w:t>
      </w:r>
      <w:r>
        <w:rPr>
          <w:szCs w:val="28"/>
        </w:rPr>
        <w:t>р</w:t>
      </w:r>
      <w:r w:rsidRPr="00AB4540">
        <w:rPr>
          <w:szCs w:val="28"/>
        </w:rPr>
        <w:t xml:space="preserve">ассмотрев предложения депутатов </w:t>
      </w:r>
      <w:r>
        <w:rPr>
          <w:szCs w:val="28"/>
        </w:rPr>
        <w:t>Думы</w:t>
      </w:r>
      <w:r w:rsidRPr="00AB4540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57D0EE47" w14:textId="4569A1DA" w:rsidR="005140B4" w:rsidRPr="008B0E2F" w:rsidRDefault="00432C98" w:rsidP="005140B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A4D93">
        <w:rPr>
          <w:bCs/>
          <w:color w:val="000000"/>
          <w:szCs w:val="28"/>
        </w:rPr>
        <w:t xml:space="preserve"> </w:t>
      </w:r>
      <w:r w:rsidR="005140B4" w:rsidRPr="008B0E2F">
        <w:rPr>
          <w:szCs w:val="28"/>
        </w:rPr>
        <w:t xml:space="preserve">Утвердить график приема избирателей депутатами </w:t>
      </w:r>
      <w:r w:rsidR="005140B4">
        <w:rPr>
          <w:szCs w:val="28"/>
        </w:rPr>
        <w:t>Думы</w:t>
      </w:r>
      <w:r w:rsidR="005140B4" w:rsidRPr="008B0E2F">
        <w:rPr>
          <w:szCs w:val="28"/>
        </w:rPr>
        <w:t xml:space="preserve"> Александровского муниципального </w:t>
      </w:r>
      <w:r w:rsidR="005140B4">
        <w:rPr>
          <w:szCs w:val="28"/>
        </w:rPr>
        <w:t>округа</w:t>
      </w:r>
      <w:r w:rsidR="005140B4" w:rsidRPr="008B0E2F">
        <w:rPr>
          <w:szCs w:val="28"/>
        </w:rPr>
        <w:t>, согласно приложению 1.</w:t>
      </w:r>
    </w:p>
    <w:p w14:paraId="0551F8BB" w14:textId="77777777" w:rsidR="005140B4" w:rsidRPr="008B0E2F" w:rsidRDefault="005140B4" w:rsidP="005140B4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B0E2F">
        <w:rPr>
          <w:szCs w:val="28"/>
        </w:rPr>
        <w:t>2.</w:t>
      </w:r>
      <w:r w:rsidRPr="008B0E2F">
        <w:rPr>
          <w:szCs w:val="28"/>
        </w:rPr>
        <w:tab/>
        <w:t xml:space="preserve">Контроль за исполнением данного решения возложить на </w:t>
      </w:r>
      <w:r>
        <w:rPr>
          <w:szCs w:val="28"/>
        </w:rPr>
        <w:t>Регламентный комитет Думы</w:t>
      </w:r>
      <w:r w:rsidRPr="008B0E2F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</w:t>
      </w:r>
      <w:r w:rsidRPr="008B0E2F">
        <w:rPr>
          <w:szCs w:val="28"/>
        </w:rPr>
        <w:t>.</w:t>
      </w:r>
    </w:p>
    <w:p w14:paraId="34BFD6BB" w14:textId="77777777" w:rsidR="005140B4" w:rsidRPr="0002715C" w:rsidRDefault="005140B4" w:rsidP="005140B4">
      <w:pPr>
        <w:ind w:firstLine="709"/>
        <w:jc w:val="both"/>
        <w:rPr>
          <w:szCs w:val="28"/>
        </w:rPr>
      </w:pPr>
      <w:r w:rsidRPr="009832A6">
        <w:rPr>
          <w:szCs w:val="28"/>
        </w:rPr>
        <w:t xml:space="preserve">3. </w:t>
      </w:r>
      <w:r w:rsidRPr="00816B8A">
        <w:rPr>
          <w:bCs/>
          <w:color w:val="000000"/>
          <w:szCs w:val="28"/>
        </w:rPr>
        <w:t xml:space="preserve">Опубликовать настоящее решение в газете «Боевой путь» и в сетевом издании официальный сайт </w:t>
      </w:r>
      <w:r w:rsidRPr="00816B8A">
        <w:rPr>
          <w:szCs w:val="28"/>
        </w:rPr>
        <w:t>Александровского муниципального округа</w:t>
      </w:r>
      <w:r w:rsidRPr="00816B8A">
        <w:rPr>
          <w:bCs/>
          <w:color w:val="000000"/>
          <w:szCs w:val="28"/>
        </w:rPr>
        <w:t xml:space="preserve"> Пермского края (</w:t>
      </w:r>
      <w:r w:rsidRPr="00816B8A">
        <w:rPr>
          <w:bCs/>
          <w:color w:val="000000"/>
          <w:szCs w:val="28"/>
          <w:lang w:val="en-US"/>
        </w:rPr>
        <w:t>www</w:t>
      </w:r>
      <w:r w:rsidRPr="00816B8A">
        <w:rPr>
          <w:bCs/>
          <w:color w:val="000000"/>
          <w:szCs w:val="28"/>
        </w:rPr>
        <w:t>.</w:t>
      </w:r>
      <w:r w:rsidRPr="00816B8A">
        <w:rPr>
          <w:rStyle w:val="af3"/>
          <w:rFonts w:eastAsia="Arial"/>
        </w:rPr>
        <w:t>aleksraion.ru).</w:t>
      </w:r>
    </w:p>
    <w:p w14:paraId="3E9D91A2" w14:textId="77777777" w:rsidR="005140B4" w:rsidRPr="0002715C" w:rsidRDefault="005140B4" w:rsidP="005140B4">
      <w:pPr>
        <w:ind w:firstLine="720"/>
        <w:jc w:val="both"/>
        <w:rPr>
          <w:szCs w:val="28"/>
        </w:rPr>
      </w:pPr>
      <w:r w:rsidRPr="009832A6">
        <w:rPr>
          <w:szCs w:val="28"/>
        </w:rPr>
        <w:t>4. Настоящее решение вступает в силу с момента подписания.</w:t>
      </w:r>
      <w:r>
        <w:rPr>
          <w:szCs w:val="28"/>
        </w:rPr>
        <w:t xml:space="preserve"> </w:t>
      </w:r>
    </w:p>
    <w:p w14:paraId="0A15194C" w14:textId="3DE8DB8E" w:rsidR="00472DEA" w:rsidRPr="009112C6" w:rsidRDefault="00472DEA" w:rsidP="005140B4">
      <w:pPr>
        <w:ind w:firstLine="720"/>
        <w:jc w:val="both"/>
        <w:rPr>
          <w:szCs w:val="28"/>
        </w:rPr>
      </w:pPr>
    </w:p>
    <w:p w14:paraId="66782A6F" w14:textId="77777777" w:rsidR="00472DEA" w:rsidRPr="009112C6" w:rsidRDefault="00472DEA" w:rsidP="00472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2B00DC83" w14:textId="77777777" w:rsidR="00472DEA" w:rsidRPr="009112C6" w:rsidRDefault="00472DEA" w:rsidP="00472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B184E8D" w14:textId="77777777" w:rsidR="00472DEA" w:rsidRPr="009112C6" w:rsidRDefault="00472DEA" w:rsidP="00472D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4E8A6392" w14:textId="77777777" w:rsidR="00472DEA" w:rsidRPr="009112C6" w:rsidRDefault="00472DEA" w:rsidP="00472D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>
        <w:rPr>
          <w:szCs w:val="28"/>
        </w:rPr>
        <w:t xml:space="preserve">В.И. </w:t>
      </w:r>
      <w:proofErr w:type="spellStart"/>
      <w:r>
        <w:rPr>
          <w:szCs w:val="28"/>
        </w:rPr>
        <w:t>Косожихин</w:t>
      </w:r>
      <w:proofErr w:type="spellEnd"/>
    </w:p>
    <w:sectPr w:rsidR="00472DEA" w:rsidRPr="009112C6" w:rsidSect="000F302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B6AE" w14:textId="77777777" w:rsidR="00817392" w:rsidRDefault="00817392">
      <w:r>
        <w:separator/>
      </w:r>
    </w:p>
    <w:p w14:paraId="1C0BE858" w14:textId="77777777" w:rsidR="00817392" w:rsidRDefault="00817392"/>
  </w:endnote>
  <w:endnote w:type="continuationSeparator" w:id="0">
    <w:p w14:paraId="3239B540" w14:textId="77777777" w:rsidR="00817392" w:rsidRDefault="00817392">
      <w:r>
        <w:continuationSeparator/>
      </w:r>
    </w:p>
    <w:p w14:paraId="6AEB30E3" w14:textId="77777777" w:rsidR="00817392" w:rsidRDefault="00817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02F8" w14:textId="77777777" w:rsidR="00817392" w:rsidRDefault="00817392">
      <w:r>
        <w:separator/>
      </w:r>
    </w:p>
    <w:p w14:paraId="3E0AE5F2" w14:textId="77777777" w:rsidR="00817392" w:rsidRDefault="00817392"/>
  </w:footnote>
  <w:footnote w:type="continuationSeparator" w:id="0">
    <w:p w14:paraId="61B1E202" w14:textId="77777777" w:rsidR="00817392" w:rsidRDefault="00817392">
      <w:r>
        <w:continuationSeparator/>
      </w:r>
    </w:p>
    <w:p w14:paraId="00385F71" w14:textId="77777777" w:rsidR="00817392" w:rsidRDefault="00817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 w:rsidRPr="001D620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4C1"/>
    <w:multiLevelType w:val="hybridMultilevel"/>
    <w:tmpl w:val="0E4CF7B0"/>
    <w:lvl w:ilvl="0" w:tplc="1D048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088895">
    <w:abstractNumId w:val="4"/>
  </w:num>
  <w:num w:numId="2" w16cid:durableId="2144233782">
    <w:abstractNumId w:val="2"/>
  </w:num>
  <w:num w:numId="3" w16cid:durableId="757866696">
    <w:abstractNumId w:val="5"/>
  </w:num>
  <w:num w:numId="4" w16cid:durableId="399792896">
    <w:abstractNumId w:val="3"/>
  </w:num>
  <w:num w:numId="5" w16cid:durableId="1898544359">
    <w:abstractNumId w:val="1"/>
  </w:num>
  <w:num w:numId="6" w16cid:durableId="1554580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89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60DF4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05A1"/>
    <w:rsid w:val="00136C19"/>
    <w:rsid w:val="001450B8"/>
    <w:rsid w:val="001552EA"/>
    <w:rsid w:val="001617A8"/>
    <w:rsid w:val="00191FB7"/>
    <w:rsid w:val="001D1569"/>
    <w:rsid w:val="001D6203"/>
    <w:rsid w:val="0021392F"/>
    <w:rsid w:val="002317C7"/>
    <w:rsid w:val="0023238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A2404"/>
    <w:rsid w:val="002E0EAA"/>
    <w:rsid w:val="002E3BE0"/>
    <w:rsid w:val="002E45BC"/>
    <w:rsid w:val="002F4273"/>
    <w:rsid w:val="00305950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A3206"/>
    <w:rsid w:val="003D1378"/>
    <w:rsid w:val="003D180C"/>
    <w:rsid w:val="003D3930"/>
    <w:rsid w:val="003E5046"/>
    <w:rsid w:val="00424E55"/>
    <w:rsid w:val="004254E0"/>
    <w:rsid w:val="00432C98"/>
    <w:rsid w:val="004448E6"/>
    <w:rsid w:val="004627A2"/>
    <w:rsid w:val="0047054C"/>
    <w:rsid w:val="00472DEA"/>
    <w:rsid w:val="00474A62"/>
    <w:rsid w:val="00482187"/>
    <w:rsid w:val="004B5BA2"/>
    <w:rsid w:val="004C53CE"/>
    <w:rsid w:val="004F68BF"/>
    <w:rsid w:val="005140B4"/>
    <w:rsid w:val="00534011"/>
    <w:rsid w:val="00536055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102B6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1739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B6CC7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241B"/>
    <w:rsid w:val="00973EE1"/>
    <w:rsid w:val="009815B2"/>
    <w:rsid w:val="00981A15"/>
    <w:rsid w:val="00983927"/>
    <w:rsid w:val="009C6657"/>
    <w:rsid w:val="009D34A4"/>
    <w:rsid w:val="009D375F"/>
    <w:rsid w:val="009E48FD"/>
    <w:rsid w:val="00A144F4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BE165F"/>
    <w:rsid w:val="00BF43E8"/>
    <w:rsid w:val="00BF64FD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26BCC"/>
    <w:rsid w:val="00D35FA8"/>
    <w:rsid w:val="00D51DC3"/>
    <w:rsid w:val="00D6335F"/>
    <w:rsid w:val="00D712A8"/>
    <w:rsid w:val="00D71334"/>
    <w:rsid w:val="00D72A26"/>
    <w:rsid w:val="00D81AD3"/>
    <w:rsid w:val="00D96C5F"/>
    <w:rsid w:val="00DA24F6"/>
    <w:rsid w:val="00DA49C9"/>
    <w:rsid w:val="00DA4D93"/>
    <w:rsid w:val="00DB1019"/>
    <w:rsid w:val="00DB3748"/>
    <w:rsid w:val="00DC6281"/>
    <w:rsid w:val="00DE03AF"/>
    <w:rsid w:val="00DE5212"/>
    <w:rsid w:val="00DF4430"/>
    <w:rsid w:val="00E02E8A"/>
    <w:rsid w:val="00E243F8"/>
    <w:rsid w:val="00E246F5"/>
    <w:rsid w:val="00E30090"/>
    <w:rsid w:val="00E34B47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871EF"/>
    <w:rsid w:val="00F919B8"/>
    <w:rsid w:val="00FC0FBD"/>
    <w:rsid w:val="00FC185F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  <w15:docId w15:val="{FD37D63F-FAD9-47FD-A60B-92669DE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2023-08-24T08:10:00Z</cp:lastPrinted>
  <dcterms:created xsi:type="dcterms:W3CDTF">2024-10-23T04:25:00Z</dcterms:created>
  <dcterms:modified xsi:type="dcterms:W3CDTF">2024-10-23T04:25:00Z</dcterms:modified>
</cp:coreProperties>
</file>