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1939E0AA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981325" cy="109537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8DD8" w14:textId="2ED5EDDA" w:rsidR="009112C6" w:rsidRPr="00A55752" w:rsidRDefault="00DA4D93" w:rsidP="009112C6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</w:t>
                            </w:r>
                            <w:r w:rsidRPr="00DA4D93">
                              <w:t xml:space="preserve"> </w:t>
                            </w:r>
                            <w:r w:rsidRPr="00DA4D93">
                              <w:rPr>
                                <w:b/>
                                <w:szCs w:val="28"/>
                              </w:rPr>
                              <w:t>утверждении состава комитета</w:t>
                            </w:r>
                            <w:r w:rsidR="003D180C" w:rsidRPr="003D180C">
                              <w:t xml:space="preserve"> </w:t>
                            </w:r>
                            <w:r w:rsidR="003D180C" w:rsidRPr="003D180C">
                              <w:rPr>
                                <w:b/>
                                <w:szCs w:val="28"/>
                              </w:rPr>
                              <w:t>по вопросам ЖКХ и муниципальной собственности</w:t>
                            </w:r>
                            <w:r w:rsidRPr="00DA4D93">
                              <w:rPr>
                                <w:b/>
                                <w:szCs w:val="28"/>
                              </w:rPr>
                              <w:t xml:space="preserve"> Думы Александровского муниципального округа</w:t>
                            </w: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34.75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" filled="f" stroked="f">
                <v:textbox inset="0,0,0,0">
                  <w:txbxContent>
                    <w:p w14:paraId="1A2A8DD8" w14:textId="2ED5EDDA" w:rsidR="009112C6" w:rsidRPr="00A55752" w:rsidRDefault="00DA4D93" w:rsidP="009112C6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Об</w:t>
                      </w:r>
                      <w:r w:rsidRPr="00DA4D93">
                        <w:t xml:space="preserve"> </w:t>
                      </w:r>
                      <w:r w:rsidRPr="00DA4D93">
                        <w:rPr>
                          <w:b/>
                          <w:szCs w:val="28"/>
                        </w:rPr>
                        <w:t>утверждении состава комитета</w:t>
                      </w:r>
                      <w:r w:rsidR="003D180C" w:rsidRPr="003D180C">
                        <w:t xml:space="preserve"> </w:t>
                      </w:r>
                      <w:r w:rsidR="003D180C" w:rsidRPr="003D180C">
                        <w:rPr>
                          <w:b/>
                          <w:szCs w:val="28"/>
                        </w:rPr>
                        <w:t>по вопросам ЖКХ и муниципальной собственности</w:t>
                      </w:r>
                      <w:r w:rsidRPr="00DA4D93">
                        <w:rPr>
                          <w:b/>
                          <w:szCs w:val="28"/>
                        </w:rPr>
                        <w:t xml:space="preserve"> Думы Александровского муниципального округа</w:t>
                      </w: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70B12D6F" w:rsidR="008E0D07" w:rsidRPr="009101E3" w:rsidRDefault="00DA4D93" w:rsidP="00FC18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3D180C">
                              <w:rPr>
                                <w:b/>
                                <w:bCs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70B12D6F" w:rsidR="008E0D07" w:rsidRPr="009101E3" w:rsidRDefault="00DA4D93" w:rsidP="00FC18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3D180C">
                        <w:rPr>
                          <w:b/>
                          <w:bCs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2AE1FAD2" w:rsidR="008E0D07" w:rsidRPr="009101E3" w:rsidRDefault="002A2404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  <w:r w:rsidR="00D96C5F">
                              <w:rPr>
                                <w:b/>
                                <w:bCs/>
                                <w:szCs w:val="28"/>
                              </w:rPr>
                              <w:t>2.1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2AE1FAD2" w:rsidR="008E0D07" w:rsidRPr="009101E3" w:rsidRDefault="002A2404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  <w:r w:rsidR="00D96C5F">
                        <w:rPr>
                          <w:b/>
                          <w:bCs/>
                          <w:szCs w:val="28"/>
                        </w:rPr>
                        <w:t>2.1</w:t>
                      </w:r>
                      <w:r>
                        <w:rPr>
                          <w:b/>
                          <w:bCs/>
                          <w:szCs w:val="28"/>
                        </w:rPr>
                        <w:t>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3FA69E91" w14:textId="77777777" w:rsidR="00BE165F" w:rsidRDefault="00BE165F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23B83FA0" w:rsidR="002E3BE0" w:rsidRPr="009112C6" w:rsidRDefault="00DA4D93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082FE0">
        <w:t>Руководствуясь статьей 7 Регламента Думы Александровского муниципального округа и статьей 1 Положения о постоянных комитетах Думы Александровского муниципального округа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7F45BB52" w14:textId="40110F47" w:rsidR="00DA4D93" w:rsidRPr="00DA4D93" w:rsidRDefault="00432C98" w:rsidP="00DA4D93">
      <w:pPr>
        <w:ind w:firstLine="720"/>
        <w:jc w:val="both"/>
        <w:rPr>
          <w:szCs w:val="28"/>
        </w:rPr>
      </w:pPr>
      <w:r w:rsidRPr="00DA4D93">
        <w:rPr>
          <w:bCs/>
          <w:color w:val="000000"/>
          <w:szCs w:val="28"/>
        </w:rPr>
        <w:t xml:space="preserve">1. </w:t>
      </w:r>
      <w:bookmarkStart w:id="0" w:name="_Hlk85196774"/>
      <w:r w:rsidR="00DA4D93" w:rsidRPr="00DA4D93">
        <w:rPr>
          <w:szCs w:val="28"/>
        </w:rPr>
        <w:t xml:space="preserve">Утвердить состав </w:t>
      </w:r>
      <w:r w:rsidR="003D180C" w:rsidRPr="00770E5C">
        <w:t xml:space="preserve">комитета по вопросам ЖКХ и муниципальной собственности </w:t>
      </w:r>
      <w:r w:rsidR="00DA4D93" w:rsidRPr="00DA4D93">
        <w:rPr>
          <w:szCs w:val="28"/>
        </w:rPr>
        <w:t xml:space="preserve">Думы Александровского муниципального округа в количестве </w:t>
      </w:r>
      <w:r w:rsidR="002E79D1">
        <w:rPr>
          <w:szCs w:val="28"/>
        </w:rPr>
        <w:t>4</w:t>
      </w:r>
      <w:r w:rsidR="00DA4D93" w:rsidRPr="00DA4D93">
        <w:rPr>
          <w:szCs w:val="28"/>
        </w:rPr>
        <w:t xml:space="preserve"> человек:</w:t>
      </w:r>
    </w:p>
    <w:p w14:paraId="12515105" w14:textId="77777777" w:rsidR="003D180C" w:rsidRPr="00DA4D93" w:rsidRDefault="003D180C" w:rsidP="003D180C">
      <w:pPr>
        <w:ind w:firstLine="720"/>
        <w:jc w:val="both"/>
        <w:rPr>
          <w:szCs w:val="28"/>
        </w:rPr>
      </w:pPr>
      <w:r w:rsidRPr="00DA4D93">
        <w:rPr>
          <w:szCs w:val="28"/>
        </w:rPr>
        <w:t>-</w:t>
      </w:r>
      <w:r>
        <w:rPr>
          <w:szCs w:val="28"/>
        </w:rPr>
        <w:t xml:space="preserve"> </w:t>
      </w:r>
      <w:r w:rsidRPr="00DA4D93">
        <w:rPr>
          <w:szCs w:val="28"/>
        </w:rPr>
        <w:t>Сидорова Е</w:t>
      </w:r>
      <w:r>
        <w:rPr>
          <w:szCs w:val="28"/>
        </w:rPr>
        <w:t>.В.</w:t>
      </w:r>
      <w:r w:rsidRPr="00DA4D93">
        <w:rPr>
          <w:szCs w:val="28"/>
        </w:rPr>
        <w:t xml:space="preserve">, депутат по избирательному округу № </w:t>
      </w:r>
      <w:r>
        <w:rPr>
          <w:szCs w:val="28"/>
        </w:rPr>
        <w:t>4</w:t>
      </w:r>
      <w:r w:rsidRPr="00DA4D93">
        <w:rPr>
          <w:szCs w:val="28"/>
        </w:rPr>
        <w:t>;</w:t>
      </w:r>
    </w:p>
    <w:p w14:paraId="362DFE5A" w14:textId="1F974229" w:rsidR="003D180C" w:rsidRPr="003D180C" w:rsidRDefault="003D180C" w:rsidP="003D180C">
      <w:pPr>
        <w:ind w:firstLine="709"/>
        <w:rPr>
          <w:szCs w:val="28"/>
        </w:rPr>
      </w:pPr>
      <w:r w:rsidRPr="003D180C">
        <w:rPr>
          <w:szCs w:val="28"/>
        </w:rPr>
        <w:t>- Виль О.</w:t>
      </w:r>
      <w:r>
        <w:rPr>
          <w:szCs w:val="28"/>
        </w:rPr>
        <w:t>М.</w:t>
      </w:r>
      <w:r w:rsidRPr="003D180C">
        <w:rPr>
          <w:szCs w:val="28"/>
        </w:rPr>
        <w:t xml:space="preserve">, депутат по избирательному округу № </w:t>
      </w:r>
      <w:r>
        <w:rPr>
          <w:szCs w:val="28"/>
        </w:rPr>
        <w:t>6</w:t>
      </w:r>
      <w:r w:rsidRPr="003D180C">
        <w:rPr>
          <w:szCs w:val="28"/>
        </w:rPr>
        <w:t>;</w:t>
      </w:r>
    </w:p>
    <w:p w14:paraId="0E230F14" w14:textId="5974E710" w:rsidR="00DA4D93" w:rsidRDefault="00DA4D93" w:rsidP="00DA4D93">
      <w:pPr>
        <w:ind w:firstLine="720"/>
        <w:jc w:val="both"/>
        <w:rPr>
          <w:szCs w:val="28"/>
        </w:rPr>
      </w:pPr>
      <w:r w:rsidRPr="00DA4D93">
        <w:rPr>
          <w:szCs w:val="28"/>
        </w:rPr>
        <w:t xml:space="preserve">- </w:t>
      </w:r>
      <w:r w:rsidR="003D180C" w:rsidRPr="00BE218A">
        <w:rPr>
          <w:sz w:val="32"/>
          <w:szCs w:val="32"/>
        </w:rPr>
        <w:t>Батурина</w:t>
      </w:r>
      <w:r w:rsidR="003D180C">
        <w:rPr>
          <w:sz w:val="32"/>
          <w:szCs w:val="32"/>
        </w:rPr>
        <w:t xml:space="preserve"> О.А.</w:t>
      </w:r>
      <w:r>
        <w:rPr>
          <w:szCs w:val="28"/>
        </w:rPr>
        <w:t>,</w:t>
      </w:r>
      <w:r w:rsidRPr="00DA4D93">
        <w:t xml:space="preserve"> </w:t>
      </w:r>
      <w:r w:rsidRPr="00DA4D93">
        <w:rPr>
          <w:szCs w:val="28"/>
        </w:rPr>
        <w:t xml:space="preserve">депутат по избирательному округу № </w:t>
      </w:r>
      <w:r>
        <w:rPr>
          <w:szCs w:val="28"/>
        </w:rPr>
        <w:t>1</w:t>
      </w:r>
      <w:r w:rsidR="003D180C">
        <w:rPr>
          <w:szCs w:val="28"/>
        </w:rPr>
        <w:t>1</w:t>
      </w:r>
      <w:r w:rsidRPr="00DA4D93">
        <w:rPr>
          <w:szCs w:val="28"/>
        </w:rPr>
        <w:t>;</w:t>
      </w:r>
      <w:r>
        <w:rPr>
          <w:szCs w:val="28"/>
        </w:rPr>
        <w:t xml:space="preserve"> </w:t>
      </w:r>
    </w:p>
    <w:p w14:paraId="288A803E" w14:textId="5806E4C5" w:rsidR="00DA4D93" w:rsidRDefault="00DA4D93" w:rsidP="00DA4D9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DA4D93">
        <w:rPr>
          <w:szCs w:val="28"/>
        </w:rPr>
        <w:t>Мачихина</w:t>
      </w:r>
      <w:r>
        <w:rPr>
          <w:szCs w:val="28"/>
        </w:rPr>
        <w:t xml:space="preserve"> </w:t>
      </w:r>
      <w:r w:rsidRPr="00DA4D93">
        <w:rPr>
          <w:szCs w:val="28"/>
        </w:rPr>
        <w:t>Н</w:t>
      </w:r>
      <w:r>
        <w:rPr>
          <w:szCs w:val="28"/>
        </w:rPr>
        <w:t xml:space="preserve">.В., </w:t>
      </w:r>
      <w:r w:rsidRPr="00DA4D93">
        <w:rPr>
          <w:szCs w:val="28"/>
        </w:rPr>
        <w:t xml:space="preserve">депутат по избирательному округу № </w:t>
      </w:r>
      <w:r>
        <w:rPr>
          <w:szCs w:val="28"/>
        </w:rPr>
        <w:t>14</w:t>
      </w:r>
      <w:r w:rsidR="003D180C">
        <w:rPr>
          <w:szCs w:val="28"/>
        </w:rPr>
        <w:t>.</w:t>
      </w:r>
    </w:p>
    <w:p w14:paraId="4F8B8100" w14:textId="1F0EFE94" w:rsidR="00472DEA" w:rsidRPr="00BE165F" w:rsidRDefault="00FC185F" w:rsidP="00DA4D93">
      <w:pPr>
        <w:ind w:firstLine="720"/>
        <w:jc w:val="both"/>
        <w:rPr>
          <w:rFonts w:eastAsia="Arial"/>
          <w:spacing w:val="2"/>
          <w:szCs w:val="28"/>
        </w:rPr>
      </w:pPr>
      <w:r w:rsidRPr="00816B8A">
        <w:rPr>
          <w:bCs/>
          <w:color w:val="000000"/>
          <w:szCs w:val="28"/>
        </w:rPr>
        <w:t xml:space="preserve">2. </w:t>
      </w:r>
      <w:bookmarkEnd w:id="0"/>
      <w:r w:rsidR="00472DEA" w:rsidRPr="00BE165F">
        <w:rPr>
          <w:bCs/>
          <w:color w:val="000000"/>
          <w:szCs w:val="28"/>
        </w:rPr>
        <w:t xml:space="preserve">Опубликовать настоящее решение в сетевом издании официальный сайт </w:t>
      </w:r>
      <w:r w:rsidR="00472DEA" w:rsidRPr="00BE165F">
        <w:rPr>
          <w:szCs w:val="28"/>
        </w:rPr>
        <w:t>Александровского муниципального округа</w:t>
      </w:r>
      <w:r w:rsidR="00472DEA" w:rsidRPr="00BE165F">
        <w:rPr>
          <w:bCs/>
          <w:color w:val="000000"/>
          <w:szCs w:val="28"/>
        </w:rPr>
        <w:t xml:space="preserve"> Пермского края (</w:t>
      </w:r>
      <w:r w:rsidR="00472DEA" w:rsidRPr="00BE165F">
        <w:rPr>
          <w:bCs/>
          <w:color w:val="000000"/>
          <w:szCs w:val="28"/>
          <w:lang w:val="en-US"/>
        </w:rPr>
        <w:t>www</w:t>
      </w:r>
      <w:r w:rsidR="00472DEA" w:rsidRPr="00BE165F">
        <w:rPr>
          <w:bCs/>
          <w:color w:val="000000"/>
          <w:szCs w:val="28"/>
        </w:rPr>
        <w:t>.</w:t>
      </w:r>
      <w:r w:rsidR="00472DEA" w:rsidRPr="00BE165F">
        <w:rPr>
          <w:rFonts w:eastAsia="Arial"/>
          <w:spacing w:val="2"/>
          <w:szCs w:val="28"/>
        </w:rPr>
        <w:t>aleksraion.ru).</w:t>
      </w:r>
    </w:p>
    <w:p w14:paraId="35E0BF3B" w14:textId="23B67DD2" w:rsidR="00472DEA" w:rsidRPr="001D6203" w:rsidRDefault="00472DEA" w:rsidP="00472DEA">
      <w:pPr>
        <w:spacing w:after="200"/>
        <w:ind w:firstLine="709"/>
        <w:contextualSpacing/>
        <w:jc w:val="both"/>
        <w:rPr>
          <w:rFonts w:eastAsia="Arial"/>
          <w:spacing w:val="2"/>
          <w:szCs w:val="28"/>
          <w:lang w:eastAsia="en-US"/>
        </w:rPr>
      </w:pPr>
      <w:r w:rsidRPr="00BE165F">
        <w:rPr>
          <w:rFonts w:eastAsia="Calibri"/>
          <w:szCs w:val="28"/>
          <w:lang w:eastAsia="en-US"/>
        </w:rPr>
        <w:t xml:space="preserve">3. Настоящее решение вступает в силу </w:t>
      </w:r>
      <w:r w:rsidR="00DA4D93" w:rsidRPr="00770E5C">
        <w:t>с момента подписания</w:t>
      </w:r>
      <w:r w:rsidR="00DA4D93">
        <w:t>.</w:t>
      </w:r>
    </w:p>
    <w:p w14:paraId="0A15194C" w14:textId="77777777" w:rsidR="00472DEA" w:rsidRPr="009112C6" w:rsidRDefault="00472DEA" w:rsidP="00472DE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66782A6F" w14:textId="77777777" w:rsidR="00472DEA" w:rsidRPr="009112C6" w:rsidRDefault="00472DEA" w:rsidP="00472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2B00DC83" w14:textId="77777777" w:rsidR="00472DEA" w:rsidRPr="009112C6" w:rsidRDefault="00472DEA" w:rsidP="00472D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B184E8D" w14:textId="77777777" w:rsidR="00472DEA" w:rsidRPr="009112C6" w:rsidRDefault="00472DEA" w:rsidP="00472D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4E8A6392" w14:textId="77777777" w:rsidR="00472DEA" w:rsidRPr="009112C6" w:rsidRDefault="00472DEA" w:rsidP="00472D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>
        <w:rPr>
          <w:szCs w:val="28"/>
        </w:rPr>
        <w:t>В.И. Косожихин</w:t>
      </w:r>
    </w:p>
    <w:sectPr w:rsidR="00472DEA" w:rsidRPr="009112C6" w:rsidSect="000F302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28516" w14:textId="77777777" w:rsidR="00E81409" w:rsidRDefault="00E81409">
      <w:r>
        <w:separator/>
      </w:r>
    </w:p>
    <w:p w14:paraId="0808738A" w14:textId="77777777" w:rsidR="00E81409" w:rsidRDefault="00E81409"/>
  </w:endnote>
  <w:endnote w:type="continuationSeparator" w:id="0">
    <w:p w14:paraId="4205E7EC" w14:textId="77777777" w:rsidR="00E81409" w:rsidRDefault="00E81409">
      <w:r>
        <w:continuationSeparator/>
      </w:r>
    </w:p>
    <w:p w14:paraId="779F2CD6" w14:textId="77777777" w:rsidR="00E81409" w:rsidRDefault="00E81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AD8D" w14:textId="77777777" w:rsidR="00E81409" w:rsidRDefault="00E81409">
      <w:r>
        <w:separator/>
      </w:r>
    </w:p>
    <w:p w14:paraId="5FC2CF0A" w14:textId="77777777" w:rsidR="00E81409" w:rsidRDefault="00E81409"/>
  </w:footnote>
  <w:footnote w:type="continuationSeparator" w:id="0">
    <w:p w14:paraId="07DF26C4" w14:textId="77777777" w:rsidR="00E81409" w:rsidRDefault="00E81409">
      <w:r>
        <w:continuationSeparator/>
      </w:r>
    </w:p>
    <w:p w14:paraId="16DEE255" w14:textId="77777777" w:rsidR="00E81409" w:rsidRDefault="00E81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26B6" w14:textId="3A8DA5EB" w:rsidR="00E02E8A" w:rsidRPr="00E02E8A" w:rsidRDefault="00E02E8A">
    <w:pPr>
      <w:pStyle w:val="a4"/>
      <w:rPr>
        <w:sz w:val="24"/>
        <w:lang w:val="ru-RU"/>
      </w:rPr>
    </w:pPr>
    <w:r w:rsidRPr="00E02E8A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 w:rsidRPr="001D6203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088895">
    <w:abstractNumId w:val="3"/>
  </w:num>
  <w:num w:numId="2" w16cid:durableId="2144233782">
    <w:abstractNumId w:val="1"/>
  </w:num>
  <w:num w:numId="3" w16cid:durableId="757866696">
    <w:abstractNumId w:val="4"/>
  </w:num>
  <w:num w:numId="4" w16cid:durableId="399792896">
    <w:abstractNumId w:val="2"/>
  </w:num>
  <w:num w:numId="5" w16cid:durableId="1898544359">
    <w:abstractNumId w:val="0"/>
  </w:num>
  <w:num w:numId="6" w16cid:durableId="1554580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60DF4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05A1"/>
    <w:rsid w:val="00136C19"/>
    <w:rsid w:val="001450B8"/>
    <w:rsid w:val="001552EA"/>
    <w:rsid w:val="001617A8"/>
    <w:rsid w:val="00191FB7"/>
    <w:rsid w:val="001D1569"/>
    <w:rsid w:val="001D6203"/>
    <w:rsid w:val="0021392F"/>
    <w:rsid w:val="002317C7"/>
    <w:rsid w:val="0023238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A2404"/>
    <w:rsid w:val="002E0EAA"/>
    <w:rsid w:val="002E3BE0"/>
    <w:rsid w:val="002E45BC"/>
    <w:rsid w:val="002E79D1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180C"/>
    <w:rsid w:val="003D3930"/>
    <w:rsid w:val="003E5046"/>
    <w:rsid w:val="00424E55"/>
    <w:rsid w:val="004254E0"/>
    <w:rsid w:val="00432C98"/>
    <w:rsid w:val="004448E6"/>
    <w:rsid w:val="004627A2"/>
    <w:rsid w:val="0047054C"/>
    <w:rsid w:val="00472DEA"/>
    <w:rsid w:val="00474A62"/>
    <w:rsid w:val="00482187"/>
    <w:rsid w:val="004B5BA2"/>
    <w:rsid w:val="004F68BF"/>
    <w:rsid w:val="00534011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102B6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4F4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959BE"/>
    <w:rsid w:val="00BB6E9F"/>
    <w:rsid w:val="00BE165F"/>
    <w:rsid w:val="00BF43E8"/>
    <w:rsid w:val="00BF64FD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CE1CF1"/>
    <w:rsid w:val="00D26BCC"/>
    <w:rsid w:val="00D35FA8"/>
    <w:rsid w:val="00D51DC3"/>
    <w:rsid w:val="00D6335F"/>
    <w:rsid w:val="00D712A8"/>
    <w:rsid w:val="00D71334"/>
    <w:rsid w:val="00D72A26"/>
    <w:rsid w:val="00D81AD3"/>
    <w:rsid w:val="00D96C5F"/>
    <w:rsid w:val="00DA24F6"/>
    <w:rsid w:val="00DA49C9"/>
    <w:rsid w:val="00DA4D93"/>
    <w:rsid w:val="00DB1019"/>
    <w:rsid w:val="00DB3748"/>
    <w:rsid w:val="00DC6281"/>
    <w:rsid w:val="00DE03AF"/>
    <w:rsid w:val="00DE5212"/>
    <w:rsid w:val="00DF4430"/>
    <w:rsid w:val="00E02E8A"/>
    <w:rsid w:val="00E246F5"/>
    <w:rsid w:val="00E30090"/>
    <w:rsid w:val="00E34B47"/>
    <w:rsid w:val="00E369AC"/>
    <w:rsid w:val="00E56A80"/>
    <w:rsid w:val="00E614D0"/>
    <w:rsid w:val="00E81409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871EF"/>
    <w:rsid w:val="00F919B8"/>
    <w:rsid w:val="00FC0FBD"/>
    <w:rsid w:val="00FC185F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  <w15:docId w15:val="{FD37D63F-FAD9-47FD-A60B-92669DE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2023-08-24T08:10:00Z</cp:lastPrinted>
  <dcterms:created xsi:type="dcterms:W3CDTF">2024-10-22T10:33:00Z</dcterms:created>
  <dcterms:modified xsi:type="dcterms:W3CDTF">2024-10-23T04:12:00Z</dcterms:modified>
</cp:coreProperties>
</file>