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1939E0AA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2981325" cy="1095375"/>
                <wp:effectExtent l="0" t="0" r="9525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8DD8" w14:textId="633CE03F" w:rsidR="009112C6" w:rsidRPr="00A55752" w:rsidRDefault="00DA4D93" w:rsidP="009112C6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Об</w:t>
                            </w:r>
                            <w:r w:rsidRPr="00DA4D93">
                              <w:t xml:space="preserve"> </w:t>
                            </w:r>
                            <w:r w:rsidRPr="00DA4D93">
                              <w:rPr>
                                <w:b/>
                                <w:szCs w:val="28"/>
                              </w:rPr>
                              <w:t xml:space="preserve">утверждении состава </w:t>
                            </w:r>
                            <w:r w:rsidR="00536055" w:rsidRPr="005A6C7D">
                              <w:rPr>
                                <w:b/>
                              </w:rPr>
                              <w:t xml:space="preserve">регламентного комитета </w:t>
                            </w:r>
                            <w:r w:rsidRPr="00DA4D93">
                              <w:rPr>
                                <w:b/>
                                <w:szCs w:val="28"/>
                              </w:rPr>
                              <w:t>Думы Александровского муниципального округа</w:t>
                            </w: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B4A0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34.75pt;height:8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" filled="f" stroked="f">
                <v:textbox inset="0,0,0,0">
                  <w:txbxContent>
                    <w:p w14:paraId="1A2A8DD8" w14:textId="633CE03F" w:rsidR="009112C6" w:rsidRPr="00A55752" w:rsidRDefault="00DA4D93" w:rsidP="009112C6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Об</w:t>
                      </w:r>
                      <w:r w:rsidRPr="00DA4D93">
                        <w:t xml:space="preserve"> </w:t>
                      </w:r>
                      <w:r w:rsidRPr="00DA4D93">
                        <w:rPr>
                          <w:b/>
                          <w:szCs w:val="28"/>
                        </w:rPr>
                        <w:t xml:space="preserve">утверждении состава </w:t>
                      </w:r>
                      <w:r w:rsidR="00536055" w:rsidRPr="005A6C7D">
                        <w:rPr>
                          <w:b/>
                        </w:rPr>
                        <w:t xml:space="preserve">регламентного комитета </w:t>
                      </w:r>
                      <w:r w:rsidRPr="00DA4D93">
                        <w:rPr>
                          <w:b/>
                          <w:szCs w:val="28"/>
                        </w:rPr>
                        <w:t>Думы Александровского муниципального округа</w:t>
                      </w: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45BDD38F" w:rsidR="008E0D07" w:rsidRPr="009101E3" w:rsidRDefault="00DA4D93" w:rsidP="00FC18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3A3206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02AC"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" filled="f" stroked="f">
                <v:textbox inset="0,0,0,0">
                  <w:txbxContent>
                    <w:p w14:paraId="27D2FCDC" w14:textId="45BDD38F" w:rsidR="008E0D07" w:rsidRPr="009101E3" w:rsidRDefault="00DA4D93" w:rsidP="00FC18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3A3206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2AE1FAD2" w:rsidR="008E0D07" w:rsidRPr="009101E3" w:rsidRDefault="002A2404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</w:t>
                            </w:r>
                            <w:r w:rsidR="00D96C5F">
                              <w:rPr>
                                <w:b/>
                                <w:bCs/>
                                <w:szCs w:val="28"/>
                              </w:rPr>
                              <w:t>2.1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12B9"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S2QEAAJgDAAAOAAAAZHJzL2Uyb0RvYy54bWysU9uO0zAQfUfiHyy/0yQFoSV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" filled="f" stroked="f">
                <v:textbox inset="0,0,0,0">
                  <w:txbxContent>
                    <w:p w14:paraId="26EC5EFB" w14:textId="2AE1FAD2" w:rsidR="008E0D07" w:rsidRPr="009101E3" w:rsidRDefault="002A2404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</w:t>
                      </w:r>
                      <w:r w:rsidR="00D96C5F">
                        <w:rPr>
                          <w:b/>
                          <w:bCs/>
                          <w:szCs w:val="28"/>
                        </w:rPr>
                        <w:t>2.1</w:t>
                      </w:r>
                      <w:r>
                        <w:rPr>
                          <w:b/>
                          <w:bCs/>
                          <w:szCs w:val="28"/>
                        </w:rPr>
                        <w:t>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3FA69E91" w14:textId="77777777" w:rsidR="00BE165F" w:rsidRDefault="00BE165F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23B83FA0" w:rsidR="002E3BE0" w:rsidRPr="009112C6" w:rsidRDefault="00DA4D93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 w:rsidRPr="00082FE0">
        <w:t>Руководствуясь статьей 7 Регламента Думы Александровского муниципального округа и статьей 1 Положения о постоянных комитетах Думы Александровского муниципального округа</w:t>
      </w:r>
      <w:r w:rsidR="006D1BBC" w:rsidRPr="009112C6">
        <w:rPr>
          <w:szCs w:val="28"/>
        </w:rPr>
        <w:t xml:space="preserve">, </w:t>
      </w:r>
      <w:r w:rsidR="002E3BE0" w:rsidRPr="009112C6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7F45BB52" w14:textId="1F57A23A" w:rsidR="00DA4D93" w:rsidRPr="00DA4D93" w:rsidRDefault="00432C98" w:rsidP="00DA4D93">
      <w:pPr>
        <w:ind w:firstLine="720"/>
        <w:jc w:val="both"/>
        <w:rPr>
          <w:szCs w:val="28"/>
        </w:rPr>
      </w:pPr>
      <w:r w:rsidRPr="00DA4D93">
        <w:rPr>
          <w:bCs/>
          <w:color w:val="000000"/>
          <w:szCs w:val="28"/>
        </w:rPr>
        <w:t xml:space="preserve">1. </w:t>
      </w:r>
      <w:bookmarkStart w:id="0" w:name="_Hlk85196774"/>
      <w:r w:rsidR="00DA4D93" w:rsidRPr="00DA4D93">
        <w:rPr>
          <w:szCs w:val="28"/>
        </w:rPr>
        <w:t xml:space="preserve">Утвердить состав </w:t>
      </w:r>
      <w:r w:rsidR="00536055" w:rsidRPr="00536055">
        <w:rPr>
          <w:bCs/>
        </w:rPr>
        <w:t xml:space="preserve">регламентного комитета </w:t>
      </w:r>
      <w:r w:rsidR="00DA4D93" w:rsidRPr="00536055">
        <w:rPr>
          <w:bCs/>
          <w:szCs w:val="28"/>
        </w:rPr>
        <w:t xml:space="preserve">Думы Александровского муниципального округа в количестве </w:t>
      </w:r>
      <w:r w:rsidR="00536055">
        <w:rPr>
          <w:bCs/>
          <w:szCs w:val="28"/>
        </w:rPr>
        <w:t>3</w:t>
      </w:r>
      <w:r w:rsidR="00DA4D93" w:rsidRPr="00536055">
        <w:rPr>
          <w:bCs/>
          <w:szCs w:val="28"/>
        </w:rPr>
        <w:t xml:space="preserve"> чел</w:t>
      </w:r>
      <w:r w:rsidR="00DA4D93" w:rsidRPr="00DA4D93">
        <w:rPr>
          <w:szCs w:val="28"/>
        </w:rPr>
        <w:t>овек:</w:t>
      </w:r>
    </w:p>
    <w:p w14:paraId="12515105" w14:textId="12214F40" w:rsidR="003D180C" w:rsidRPr="00DA4D93" w:rsidRDefault="00536055" w:rsidP="00536055">
      <w:pPr>
        <w:tabs>
          <w:tab w:val="left" w:pos="709"/>
          <w:tab w:val="left" w:pos="851"/>
          <w:tab w:val="left" w:pos="2410"/>
        </w:tabs>
        <w:ind w:firstLine="709"/>
        <w:rPr>
          <w:szCs w:val="28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Переплеснин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z w:val="32"/>
          <w:szCs w:val="32"/>
        </w:rPr>
        <w:t>.И.</w:t>
      </w:r>
      <w:r w:rsidR="003D180C" w:rsidRPr="00DA4D93">
        <w:rPr>
          <w:szCs w:val="28"/>
        </w:rPr>
        <w:t xml:space="preserve">, депутат по избирательному округу № </w:t>
      </w:r>
      <w:r>
        <w:rPr>
          <w:szCs w:val="28"/>
        </w:rPr>
        <w:t>7</w:t>
      </w:r>
      <w:r w:rsidR="003D180C" w:rsidRPr="00DA4D93">
        <w:rPr>
          <w:szCs w:val="28"/>
        </w:rPr>
        <w:t>;</w:t>
      </w:r>
    </w:p>
    <w:p w14:paraId="362DFE5A" w14:textId="5FC4FC58" w:rsidR="003D180C" w:rsidRPr="00536055" w:rsidRDefault="003D180C" w:rsidP="00536055">
      <w:pPr>
        <w:ind w:firstLine="709"/>
        <w:rPr>
          <w:szCs w:val="28"/>
        </w:rPr>
      </w:pPr>
      <w:r w:rsidRPr="00536055">
        <w:rPr>
          <w:szCs w:val="28"/>
        </w:rPr>
        <w:t xml:space="preserve">- </w:t>
      </w:r>
      <w:r w:rsidR="00536055" w:rsidRPr="00536055">
        <w:rPr>
          <w:szCs w:val="28"/>
        </w:rPr>
        <w:t>Майорова</w:t>
      </w:r>
      <w:r w:rsidR="00536055">
        <w:rPr>
          <w:szCs w:val="28"/>
        </w:rPr>
        <w:t xml:space="preserve"> С.В., </w:t>
      </w:r>
      <w:r w:rsidRPr="003D180C">
        <w:rPr>
          <w:szCs w:val="28"/>
        </w:rPr>
        <w:t xml:space="preserve">депутат </w:t>
      </w:r>
      <w:r w:rsidRPr="00536055">
        <w:rPr>
          <w:szCs w:val="28"/>
        </w:rPr>
        <w:t xml:space="preserve">по избирательному округу № </w:t>
      </w:r>
      <w:r w:rsidR="00536055" w:rsidRPr="00536055">
        <w:rPr>
          <w:szCs w:val="28"/>
        </w:rPr>
        <w:t>9</w:t>
      </w:r>
      <w:r w:rsidRPr="00536055">
        <w:rPr>
          <w:szCs w:val="28"/>
        </w:rPr>
        <w:t>;</w:t>
      </w:r>
    </w:p>
    <w:p w14:paraId="0E230F14" w14:textId="4A152CBC" w:rsidR="00DA4D93" w:rsidRDefault="00DA4D93" w:rsidP="00536055">
      <w:pPr>
        <w:ind w:firstLine="709"/>
        <w:rPr>
          <w:szCs w:val="28"/>
        </w:rPr>
      </w:pPr>
      <w:r w:rsidRPr="00536055">
        <w:rPr>
          <w:szCs w:val="28"/>
        </w:rPr>
        <w:t xml:space="preserve">- </w:t>
      </w:r>
      <w:r w:rsidR="00536055" w:rsidRPr="00536055">
        <w:rPr>
          <w:szCs w:val="28"/>
        </w:rPr>
        <w:t>Радченко</w:t>
      </w:r>
      <w:r w:rsidR="00536055">
        <w:rPr>
          <w:szCs w:val="28"/>
        </w:rPr>
        <w:t xml:space="preserve"> С.В., </w:t>
      </w:r>
      <w:r w:rsidRPr="00DA4D93">
        <w:rPr>
          <w:szCs w:val="28"/>
        </w:rPr>
        <w:t xml:space="preserve">депутат по избирательному округу № </w:t>
      </w:r>
      <w:r>
        <w:rPr>
          <w:szCs w:val="28"/>
        </w:rPr>
        <w:t>1</w:t>
      </w:r>
      <w:r w:rsidR="00536055">
        <w:rPr>
          <w:szCs w:val="28"/>
        </w:rPr>
        <w:t>0.</w:t>
      </w:r>
      <w:r>
        <w:rPr>
          <w:szCs w:val="28"/>
        </w:rPr>
        <w:t xml:space="preserve"> </w:t>
      </w:r>
    </w:p>
    <w:p w14:paraId="4F8B8100" w14:textId="1F0EFE94" w:rsidR="00472DEA" w:rsidRPr="00BE165F" w:rsidRDefault="00FC185F" w:rsidP="00DA4D93">
      <w:pPr>
        <w:ind w:firstLine="720"/>
        <w:jc w:val="both"/>
        <w:rPr>
          <w:rFonts w:eastAsia="Arial"/>
          <w:spacing w:val="2"/>
          <w:szCs w:val="28"/>
        </w:rPr>
      </w:pPr>
      <w:r w:rsidRPr="00816B8A">
        <w:rPr>
          <w:bCs/>
          <w:color w:val="000000"/>
          <w:szCs w:val="28"/>
        </w:rPr>
        <w:t xml:space="preserve">2. </w:t>
      </w:r>
      <w:bookmarkEnd w:id="0"/>
      <w:r w:rsidR="00472DEA" w:rsidRPr="00BE165F">
        <w:rPr>
          <w:bCs/>
          <w:color w:val="000000"/>
          <w:szCs w:val="28"/>
        </w:rPr>
        <w:t xml:space="preserve">Опубликовать настоящее решение в сетевом издании официальный сайт </w:t>
      </w:r>
      <w:r w:rsidR="00472DEA" w:rsidRPr="00BE165F">
        <w:rPr>
          <w:szCs w:val="28"/>
        </w:rPr>
        <w:t>Александровского муниципального округа</w:t>
      </w:r>
      <w:r w:rsidR="00472DEA" w:rsidRPr="00BE165F">
        <w:rPr>
          <w:bCs/>
          <w:color w:val="000000"/>
          <w:szCs w:val="28"/>
        </w:rPr>
        <w:t xml:space="preserve"> Пермского края (</w:t>
      </w:r>
      <w:r w:rsidR="00472DEA" w:rsidRPr="00BE165F">
        <w:rPr>
          <w:bCs/>
          <w:color w:val="000000"/>
          <w:szCs w:val="28"/>
          <w:lang w:val="en-US"/>
        </w:rPr>
        <w:t>www</w:t>
      </w:r>
      <w:r w:rsidR="00472DEA" w:rsidRPr="00BE165F">
        <w:rPr>
          <w:bCs/>
          <w:color w:val="000000"/>
          <w:szCs w:val="28"/>
        </w:rPr>
        <w:t>.</w:t>
      </w:r>
      <w:r w:rsidR="00472DEA" w:rsidRPr="00BE165F">
        <w:rPr>
          <w:rFonts w:eastAsia="Arial"/>
          <w:spacing w:val="2"/>
          <w:szCs w:val="28"/>
        </w:rPr>
        <w:t>aleksraion.ru).</w:t>
      </w:r>
    </w:p>
    <w:p w14:paraId="35E0BF3B" w14:textId="23B67DD2" w:rsidR="00472DEA" w:rsidRPr="001D6203" w:rsidRDefault="00472DEA" w:rsidP="00472DEA">
      <w:pPr>
        <w:spacing w:after="200"/>
        <w:ind w:firstLine="709"/>
        <w:contextualSpacing/>
        <w:jc w:val="both"/>
        <w:rPr>
          <w:rFonts w:eastAsia="Arial"/>
          <w:spacing w:val="2"/>
          <w:szCs w:val="28"/>
          <w:lang w:eastAsia="en-US"/>
        </w:rPr>
      </w:pPr>
      <w:r w:rsidRPr="00BE165F">
        <w:rPr>
          <w:rFonts w:eastAsia="Calibri"/>
          <w:szCs w:val="28"/>
          <w:lang w:eastAsia="en-US"/>
        </w:rPr>
        <w:t xml:space="preserve">3. Настоящее решение вступает в силу </w:t>
      </w:r>
      <w:r w:rsidR="00DA4D93" w:rsidRPr="00770E5C">
        <w:t>с момента подписания</w:t>
      </w:r>
      <w:r w:rsidR="00DA4D93">
        <w:t>.</w:t>
      </w:r>
    </w:p>
    <w:p w14:paraId="0A15194C" w14:textId="77777777" w:rsidR="00472DEA" w:rsidRPr="009112C6" w:rsidRDefault="00472DEA" w:rsidP="00472DEA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66782A6F" w14:textId="77777777" w:rsidR="00472DEA" w:rsidRPr="009112C6" w:rsidRDefault="00472DEA" w:rsidP="00472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x-none"/>
        </w:rPr>
      </w:pPr>
    </w:p>
    <w:p w14:paraId="2B00DC83" w14:textId="77777777" w:rsidR="00472DEA" w:rsidRPr="009112C6" w:rsidRDefault="00472DEA" w:rsidP="00472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B184E8D" w14:textId="77777777" w:rsidR="00472DEA" w:rsidRPr="009112C6" w:rsidRDefault="00472DEA" w:rsidP="00472D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4E8A6392" w14:textId="77777777" w:rsidR="00472DEA" w:rsidRPr="009112C6" w:rsidRDefault="00472DEA" w:rsidP="00472D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>
        <w:rPr>
          <w:szCs w:val="28"/>
        </w:rPr>
        <w:t xml:space="preserve">В.И. </w:t>
      </w:r>
      <w:proofErr w:type="spellStart"/>
      <w:r>
        <w:rPr>
          <w:szCs w:val="28"/>
        </w:rPr>
        <w:t>Косожихин</w:t>
      </w:r>
      <w:proofErr w:type="spellEnd"/>
    </w:p>
    <w:sectPr w:rsidR="00472DEA" w:rsidRPr="009112C6" w:rsidSect="000F302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9411" w14:textId="77777777" w:rsidR="001A60F0" w:rsidRDefault="001A60F0">
      <w:r>
        <w:separator/>
      </w:r>
    </w:p>
    <w:p w14:paraId="6F753241" w14:textId="77777777" w:rsidR="001A60F0" w:rsidRDefault="001A60F0"/>
  </w:endnote>
  <w:endnote w:type="continuationSeparator" w:id="0">
    <w:p w14:paraId="2814FDFD" w14:textId="77777777" w:rsidR="001A60F0" w:rsidRDefault="001A60F0">
      <w:r>
        <w:continuationSeparator/>
      </w:r>
    </w:p>
    <w:p w14:paraId="4860A40F" w14:textId="77777777" w:rsidR="001A60F0" w:rsidRDefault="001A6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B95E9" w14:textId="77777777" w:rsidR="001A60F0" w:rsidRDefault="001A60F0">
      <w:r>
        <w:separator/>
      </w:r>
    </w:p>
    <w:p w14:paraId="14A2C6D7" w14:textId="77777777" w:rsidR="001A60F0" w:rsidRDefault="001A60F0"/>
  </w:footnote>
  <w:footnote w:type="continuationSeparator" w:id="0">
    <w:p w14:paraId="422C19F4" w14:textId="77777777" w:rsidR="001A60F0" w:rsidRDefault="001A60F0">
      <w:r>
        <w:continuationSeparator/>
      </w:r>
    </w:p>
    <w:p w14:paraId="30EC7417" w14:textId="77777777" w:rsidR="001A60F0" w:rsidRDefault="001A6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26B6" w14:textId="3A8DA5EB" w:rsidR="00E02E8A" w:rsidRPr="00E02E8A" w:rsidRDefault="00E02E8A">
    <w:pPr>
      <w:pStyle w:val="a4"/>
      <w:rPr>
        <w:sz w:val="24"/>
        <w:lang w:val="ru-RU"/>
      </w:rPr>
    </w:pPr>
    <w:r w:rsidRPr="00E02E8A">
      <w:rPr>
        <w:sz w:val="24"/>
        <w:lang w:val="ru-RU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176980"/>
      <w:docPartObj>
        <w:docPartGallery w:val="Page Numbers (Top of Page)"/>
        <w:docPartUnique/>
      </w:docPartObj>
    </w:sdtPr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03" w:rsidRPr="001D6203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088895">
    <w:abstractNumId w:val="3"/>
  </w:num>
  <w:num w:numId="2" w16cid:durableId="2144233782">
    <w:abstractNumId w:val="1"/>
  </w:num>
  <w:num w:numId="3" w16cid:durableId="757866696">
    <w:abstractNumId w:val="4"/>
  </w:num>
  <w:num w:numId="4" w16cid:durableId="399792896">
    <w:abstractNumId w:val="2"/>
  </w:num>
  <w:num w:numId="5" w16cid:durableId="1898544359">
    <w:abstractNumId w:val="0"/>
  </w:num>
  <w:num w:numId="6" w16cid:durableId="1554580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60DF4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05A1"/>
    <w:rsid w:val="00136C19"/>
    <w:rsid w:val="001450B8"/>
    <w:rsid w:val="001552EA"/>
    <w:rsid w:val="001617A8"/>
    <w:rsid w:val="00191FB7"/>
    <w:rsid w:val="001A60F0"/>
    <w:rsid w:val="001D1569"/>
    <w:rsid w:val="001D6203"/>
    <w:rsid w:val="0021392F"/>
    <w:rsid w:val="002317C7"/>
    <w:rsid w:val="0023238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A2404"/>
    <w:rsid w:val="002E0EAA"/>
    <w:rsid w:val="002E3BE0"/>
    <w:rsid w:val="002E45BC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A3206"/>
    <w:rsid w:val="003D1378"/>
    <w:rsid w:val="003D180C"/>
    <w:rsid w:val="003D3930"/>
    <w:rsid w:val="003E5046"/>
    <w:rsid w:val="00424E55"/>
    <w:rsid w:val="004254E0"/>
    <w:rsid w:val="00432C98"/>
    <w:rsid w:val="004448E6"/>
    <w:rsid w:val="004627A2"/>
    <w:rsid w:val="0047054C"/>
    <w:rsid w:val="00472DEA"/>
    <w:rsid w:val="00474A62"/>
    <w:rsid w:val="00482187"/>
    <w:rsid w:val="004B5BA2"/>
    <w:rsid w:val="004F68BF"/>
    <w:rsid w:val="00534011"/>
    <w:rsid w:val="00536055"/>
    <w:rsid w:val="0053612B"/>
    <w:rsid w:val="005438E0"/>
    <w:rsid w:val="005505FE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102B6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7241B"/>
    <w:rsid w:val="00973EE1"/>
    <w:rsid w:val="009815B2"/>
    <w:rsid w:val="00981A15"/>
    <w:rsid w:val="00983927"/>
    <w:rsid w:val="009C6657"/>
    <w:rsid w:val="009D34A4"/>
    <w:rsid w:val="009D375F"/>
    <w:rsid w:val="009E48FD"/>
    <w:rsid w:val="00A144F4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BE165F"/>
    <w:rsid w:val="00BF43E8"/>
    <w:rsid w:val="00BF64FD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26BCC"/>
    <w:rsid w:val="00D35FA8"/>
    <w:rsid w:val="00D51DC3"/>
    <w:rsid w:val="00D6335F"/>
    <w:rsid w:val="00D712A8"/>
    <w:rsid w:val="00D71334"/>
    <w:rsid w:val="00D72A26"/>
    <w:rsid w:val="00D81AD3"/>
    <w:rsid w:val="00D96C5F"/>
    <w:rsid w:val="00DA24F6"/>
    <w:rsid w:val="00DA49C9"/>
    <w:rsid w:val="00DA4D93"/>
    <w:rsid w:val="00DB1019"/>
    <w:rsid w:val="00DB3748"/>
    <w:rsid w:val="00DC6281"/>
    <w:rsid w:val="00DE03AF"/>
    <w:rsid w:val="00DE5212"/>
    <w:rsid w:val="00DF4430"/>
    <w:rsid w:val="00E02E8A"/>
    <w:rsid w:val="00E246F5"/>
    <w:rsid w:val="00E30090"/>
    <w:rsid w:val="00E34B47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871EF"/>
    <w:rsid w:val="00F919B8"/>
    <w:rsid w:val="00FC0FBD"/>
    <w:rsid w:val="00FC185F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C76F8"/>
  <w15:docId w15:val="{FD37D63F-FAD9-47FD-A60B-92669DE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rsid w:val="000F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2023-08-24T08:10:00Z</cp:lastPrinted>
  <dcterms:created xsi:type="dcterms:W3CDTF">2024-10-22T10:34:00Z</dcterms:created>
  <dcterms:modified xsi:type="dcterms:W3CDTF">2024-10-22T10:39:00Z</dcterms:modified>
</cp:coreProperties>
</file>