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2C17B53F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800350" cy="1866900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7F7E662F" w:rsidR="002859FA" w:rsidRPr="0000160B" w:rsidRDefault="0000160B" w:rsidP="002859FA">
                            <w:pPr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00160B">
                              <w:rPr>
                                <w:b/>
                                <w:sz w:val="24"/>
                                <w:szCs w:val="24"/>
                              </w:rPr>
                              <w:t>О внесении изменений в решение Думы Александровского муниципального округа от 30.09.2021 № 218 «Об установлении расходного обязательства по предоставлению многодетным семьям с их согласия единовременной выплаты взамен предоставления земельного участка в собственность бесплатно»</w:t>
                            </w:r>
                          </w:p>
                          <w:p w14:paraId="1A2A8DD8" w14:textId="05A0BA82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20.5pt;height:14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" filled="f" stroked="f">
                <v:textbox inset="0,0,0,0">
                  <w:txbxContent>
                    <w:p w14:paraId="0C111008" w14:textId="7F7E662F" w:rsidR="002859FA" w:rsidRPr="0000160B" w:rsidRDefault="0000160B" w:rsidP="002859FA">
                      <w:pPr>
                        <w:rPr>
                          <w:b/>
                          <w:sz w:val="22"/>
                          <w:szCs w:val="28"/>
                        </w:rPr>
                      </w:pPr>
                      <w:r w:rsidRPr="0000160B">
                        <w:rPr>
                          <w:b/>
                          <w:sz w:val="24"/>
                          <w:szCs w:val="24"/>
                        </w:rPr>
                        <w:t>О внесении изменений в решение Думы Александровского муниципального округа от 30.09.2021 № 218 «Об установлении расходного обязательства по предоставлению многодетным семьям с их согласия единовременной выплаты взамен предоставления земельного участка в собственность бесплатно»</w:t>
                      </w:r>
                    </w:p>
                    <w:p w14:paraId="1A2A8DD8" w14:textId="05A0BA82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24CA8E2A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11C9C">
                              <w:rPr>
                                <w:b/>
                                <w:bCs/>
                                <w:szCs w:val="28"/>
                              </w:rPr>
                              <w:t>6</w:t>
                            </w:r>
                            <w:r w:rsidR="0000160B"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24CA8E2A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11C9C">
                        <w:rPr>
                          <w:b/>
                          <w:bCs/>
                          <w:szCs w:val="28"/>
                        </w:rPr>
                        <w:t>6</w:t>
                      </w:r>
                      <w:r w:rsidR="0000160B">
                        <w:rPr>
                          <w:b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7B2E5AD8" w14:textId="77777777" w:rsidR="002859FA" w:rsidRPr="002859FA" w:rsidRDefault="002859FA" w:rsidP="002E3BE0">
      <w:pPr>
        <w:spacing w:before="100" w:beforeAutospacing="1" w:after="100" w:afterAutospacing="1"/>
        <w:ind w:firstLine="720"/>
        <w:jc w:val="both"/>
        <w:rPr>
          <w:sz w:val="18"/>
          <w:szCs w:val="18"/>
        </w:rPr>
      </w:pPr>
    </w:p>
    <w:p w14:paraId="5FEF5D90" w14:textId="77777777" w:rsidR="00F60D0B" w:rsidRDefault="00F60D0B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65F51B15" w14:textId="77777777" w:rsidR="00D11C9C" w:rsidRDefault="00D11C9C" w:rsidP="002E3BE0">
      <w:pPr>
        <w:spacing w:before="100" w:beforeAutospacing="1" w:after="100" w:afterAutospacing="1"/>
        <w:ind w:firstLine="720"/>
        <w:jc w:val="both"/>
        <w:rPr>
          <w:rFonts w:eastAsiaTheme="minorHAnsi"/>
          <w:szCs w:val="28"/>
          <w:lang w:eastAsia="en-US"/>
        </w:rPr>
      </w:pPr>
    </w:p>
    <w:p w14:paraId="2BC517FE" w14:textId="170B95CF" w:rsidR="002E3BE0" w:rsidRPr="0000160B" w:rsidRDefault="0000160B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proofErr w:type="gramStart"/>
      <w:r w:rsidRPr="0000160B">
        <w:rPr>
          <w:szCs w:val="28"/>
        </w:rPr>
        <w:t>В соответствии с подпунктом 6 статьи 39.5 Земельного кодекса Российской Федерации, со статьей 86 Бюджетного кодекса Российской Федерации, частью 5 статьи 20 Федерального закона от 06 октября 2003 г. № 131-ФЗ "Об общих принципах организации местного самоуправления в Российской Федерации", статьей 3.2 Закона Пермского края от 01 декабря 2011 г. № 871-ПК "О бесплатном предоставлении земельных участков многодетным семьям в Пермском крае</w:t>
      </w:r>
      <w:proofErr w:type="gramEnd"/>
      <w:r w:rsidRPr="0000160B">
        <w:rPr>
          <w:szCs w:val="28"/>
        </w:rPr>
        <w:t>", Уставом Александровского муниципального округа, в целях предоставления мер социальной поддержки многодетным семьям</w:t>
      </w:r>
      <w:r w:rsidR="006D1BBC" w:rsidRPr="0000160B">
        <w:rPr>
          <w:szCs w:val="28"/>
        </w:rPr>
        <w:t xml:space="preserve">, </w:t>
      </w:r>
      <w:r w:rsidR="002E3BE0" w:rsidRPr="0000160B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5DD6E0A4" w14:textId="77777777" w:rsidR="0000160B" w:rsidRPr="0000160B" w:rsidRDefault="0000160B" w:rsidP="0000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0B">
        <w:rPr>
          <w:rFonts w:ascii="Times New Roman" w:hAnsi="Times New Roman" w:cs="Times New Roman"/>
          <w:sz w:val="28"/>
          <w:szCs w:val="28"/>
        </w:rPr>
        <w:t>1. Внести в решение Думы Александровского муниципального округа от 30.09.2021 № 218 «Об установлении расходного обязательства по предоставлению многодетным семьям с их согласия единовременной выплаты взамен предоставления земельного участка в собственность бесплатно» следующие изменения:</w:t>
      </w:r>
    </w:p>
    <w:p w14:paraId="1774E0D4" w14:textId="77777777" w:rsidR="0000160B" w:rsidRPr="0000160B" w:rsidRDefault="0000160B" w:rsidP="00001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0B">
        <w:rPr>
          <w:rFonts w:ascii="Times New Roman" w:hAnsi="Times New Roman" w:cs="Times New Roman"/>
          <w:sz w:val="28"/>
          <w:szCs w:val="28"/>
        </w:rPr>
        <w:t>1.1. пункт 3 читать в новой редакции: «Установить ЕДВ в размере 180 (сто восемьдесят тысяч) рублей</w:t>
      </w:r>
      <w:proofErr w:type="gramStart"/>
      <w:r w:rsidRPr="000016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9E1D20B" w14:textId="1979CB37" w:rsidR="0000160B" w:rsidRDefault="0000160B" w:rsidP="0000160B">
      <w:pPr>
        <w:ind w:firstLine="720"/>
        <w:jc w:val="both"/>
        <w:rPr>
          <w:szCs w:val="28"/>
        </w:rPr>
      </w:pPr>
      <w:r w:rsidRPr="0000160B">
        <w:rPr>
          <w:szCs w:val="28"/>
        </w:rPr>
        <w:t xml:space="preserve">2. </w:t>
      </w:r>
      <w:r w:rsidRPr="0000160B">
        <w:rPr>
          <w:bCs/>
          <w:szCs w:val="28"/>
        </w:rPr>
        <w:t xml:space="preserve">Опубликовать настоящее решение в газете «Боевой путь» и в сетевом издании официальный сайт </w:t>
      </w:r>
      <w:r w:rsidRPr="0000160B">
        <w:rPr>
          <w:szCs w:val="28"/>
        </w:rPr>
        <w:t>Александровского муниципального округа</w:t>
      </w:r>
      <w:r w:rsidRPr="0000160B">
        <w:rPr>
          <w:bCs/>
          <w:szCs w:val="28"/>
        </w:rPr>
        <w:t xml:space="preserve"> Пермского края (</w:t>
      </w:r>
      <w:r w:rsidRPr="0000160B">
        <w:rPr>
          <w:bCs/>
          <w:szCs w:val="28"/>
          <w:lang w:val="en-US"/>
        </w:rPr>
        <w:t>www</w:t>
      </w:r>
      <w:r w:rsidRPr="0000160B">
        <w:rPr>
          <w:bCs/>
          <w:szCs w:val="28"/>
        </w:rPr>
        <w:t>.</w:t>
      </w:r>
      <w:r w:rsidRPr="0000160B">
        <w:rPr>
          <w:szCs w:val="28"/>
        </w:rPr>
        <w:t>alek</w:t>
      </w:r>
      <w:bookmarkStart w:id="0" w:name="_GoBack"/>
      <w:bookmarkEnd w:id="0"/>
      <w:r w:rsidRPr="0000160B">
        <w:rPr>
          <w:szCs w:val="28"/>
        </w:rPr>
        <w:t>sraion.ru</w:t>
      </w:r>
      <w:r w:rsidRPr="0000160B">
        <w:rPr>
          <w:szCs w:val="28"/>
        </w:rPr>
        <w:t>).</w:t>
      </w:r>
    </w:p>
    <w:p w14:paraId="648865D4" w14:textId="77777777" w:rsidR="0000160B" w:rsidRDefault="0000160B" w:rsidP="0000160B">
      <w:pPr>
        <w:ind w:firstLine="720"/>
        <w:jc w:val="both"/>
        <w:rPr>
          <w:szCs w:val="28"/>
        </w:rPr>
      </w:pPr>
    </w:p>
    <w:p w14:paraId="4977479E" w14:textId="77777777" w:rsidR="0000160B" w:rsidRPr="0000160B" w:rsidRDefault="0000160B" w:rsidP="0000160B">
      <w:pPr>
        <w:ind w:firstLine="720"/>
        <w:jc w:val="both"/>
        <w:rPr>
          <w:szCs w:val="28"/>
        </w:rPr>
      </w:pPr>
    </w:p>
    <w:p w14:paraId="6743F691" w14:textId="77777777" w:rsidR="0000160B" w:rsidRPr="0000160B" w:rsidRDefault="0000160B" w:rsidP="0000160B">
      <w:pPr>
        <w:ind w:firstLine="709"/>
        <w:jc w:val="both"/>
        <w:rPr>
          <w:szCs w:val="28"/>
        </w:rPr>
      </w:pPr>
      <w:r w:rsidRPr="0000160B">
        <w:rPr>
          <w:szCs w:val="28"/>
        </w:rPr>
        <w:lastRenderedPageBreak/>
        <w:t>3. Настоящее решение вступает в силу с 01 января 2025 г.</w:t>
      </w:r>
    </w:p>
    <w:p w14:paraId="37954FA8" w14:textId="10BF7A6A" w:rsidR="00931E74" w:rsidRPr="009112C6" w:rsidRDefault="00931E74" w:rsidP="002859F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58785244" w14:textId="761DB8E5" w:rsidR="005910B1" w:rsidRPr="009112C6" w:rsidRDefault="005910B1" w:rsidP="002859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1961D70A" w14:textId="77777777" w:rsidR="00931E74" w:rsidRDefault="00931E74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4F8B3A9" w14:textId="77777777" w:rsidR="00F60D0B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411526E" w14:textId="77777777" w:rsidR="00F60D0B" w:rsidRPr="009112C6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6A81FF8E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C883BB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F60D0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76942" w14:textId="77777777" w:rsidR="007270D6" w:rsidRDefault="007270D6">
      <w:r>
        <w:separator/>
      </w:r>
    </w:p>
    <w:p w14:paraId="59DDB269" w14:textId="77777777" w:rsidR="007270D6" w:rsidRDefault="007270D6"/>
  </w:endnote>
  <w:endnote w:type="continuationSeparator" w:id="0">
    <w:p w14:paraId="3EBFBA9A" w14:textId="77777777" w:rsidR="007270D6" w:rsidRDefault="007270D6">
      <w:r>
        <w:continuationSeparator/>
      </w:r>
    </w:p>
    <w:p w14:paraId="5C668EB2" w14:textId="77777777" w:rsidR="007270D6" w:rsidRDefault="00727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BC214" w14:textId="77777777" w:rsidR="007270D6" w:rsidRDefault="007270D6">
      <w:r>
        <w:separator/>
      </w:r>
    </w:p>
    <w:p w14:paraId="481122DA" w14:textId="77777777" w:rsidR="007270D6" w:rsidRDefault="007270D6"/>
  </w:footnote>
  <w:footnote w:type="continuationSeparator" w:id="0">
    <w:p w14:paraId="54CC5A7C" w14:textId="77777777" w:rsidR="007270D6" w:rsidRDefault="007270D6">
      <w:r>
        <w:continuationSeparator/>
      </w:r>
    </w:p>
    <w:p w14:paraId="3EB8308C" w14:textId="77777777" w:rsidR="007270D6" w:rsidRDefault="007270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00160B" w:rsidRPr="0000160B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60B" w:rsidRPr="0000160B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270D6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2024-08-15T10:22:00Z</cp:lastPrinted>
  <dcterms:created xsi:type="dcterms:W3CDTF">2024-08-15T10:31:00Z</dcterms:created>
  <dcterms:modified xsi:type="dcterms:W3CDTF">2024-08-15T10:31:00Z</dcterms:modified>
</cp:coreProperties>
</file>